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 rot="10800000"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EE176D"/>
    <w:rsid w:val="47DA63E7"/>
    <w:rsid w:val="51EE176D"/>
    <w:rsid w:val="5AB3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8304;&#28304;&#36229;&#24066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源源超市.docx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2020-12-22T03:44:00Z</dcterms:created>
  <dc:creator>简简单单</dc:creator>
  <cp:lastModifiedBy>简简单单</cp:lastModifiedBy>
  <dcterms:modified xsi:type="dcterms:W3CDTF">2020-12-22T03:47:03Z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