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1A0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3" w:lineRule="atLeast"/>
        <w:ind w:left="0" w:right="0" w:firstLine="3092" w:firstLineChars="700"/>
        <w:jc w:val="both"/>
        <w:rPr>
          <w:sz w:val="21"/>
          <w:szCs w:val="21"/>
        </w:rPr>
      </w:pPr>
      <w:r>
        <w:rPr>
          <w:rFonts w:hint="eastAsia" w:ascii="宋体" w:hAnsi="宋体" w:cs="宋体"/>
          <w:sz w:val="44"/>
          <w:szCs w:val="44"/>
          <w:lang w:eastAsia="zh-CN"/>
        </w:rPr>
        <w:t>叶县自然资源局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  <w:shd w:val="clear" w:fill="FFFFFF"/>
        </w:rPr>
        <w:t>行政检查事项和依据</w:t>
      </w:r>
      <w:r>
        <w:rPr>
          <w:rFonts w:hint="eastAsia" w:ascii="宋体" w:hAnsi="宋体" w:cs="宋体"/>
          <w:sz w:val="44"/>
          <w:szCs w:val="44"/>
        </w:rPr>
        <w:t>清单</w:t>
      </w:r>
    </w:p>
    <w:tbl>
      <w:tblPr>
        <w:tblStyle w:val="7"/>
        <w:tblW w:w="13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0"/>
        <w:gridCol w:w="1330"/>
        <w:gridCol w:w="1948"/>
        <w:gridCol w:w="2998"/>
        <w:gridCol w:w="1173"/>
        <w:gridCol w:w="945"/>
        <w:gridCol w:w="1463"/>
        <w:gridCol w:w="1025"/>
        <w:gridCol w:w="812"/>
        <w:gridCol w:w="914"/>
        <w:gridCol w:w="797"/>
      </w:tblGrid>
      <w:tr w14:paraId="3982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4" w:hRule="atLeast"/>
          <w:tblHeader/>
          <w:jc w:val="center"/>
        </w:trPr>
        <w:tc>
          <w:tcPr>
            <w:tcW w:w="240" w:type="dxa"/>
            <w:noWrap/>
            <w:vAlign w:val="center"/>
          </w:tcPr>
          <w:p w14:paraId="438B4EB7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330" w:type="dxa"/>
            <w:noWrap/>
            <w:vAlign w:val="center"/>
          </w:tcPr>
          <w:p w14:paraId="40736164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部门名称</w:t>
            </w:r>
          </w:p>
        </w:tc>
        <w:tc>
          <w:tcPr>
            <w:tcW w:w="1948" w:type="dxa"/>
            <w:noWrap/>
            <w:vAlign w:val="center"/>
          </w:tcPr>
          <w:p w14:paraId="1D859362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抽查事项</w:t>
            </w:r>
          </w:p>
          <w:p w14:paraId="79AC273A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名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称</w:t>
            </w:r>
          </w:p>
        </w:tc>
        <w:tc>
          <w:tcPr>
            <w:tcW w:w="2998" w:type="dxa"/>
            <w:noWrap/>
            <w:vAlign w:val="center"/>
          </w:tcPr>
          <w:p w14:paraId="76C59AA0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抽查依据</w:t>
            </w:r>
          </w:p>
        </w:tc>
        <w:tc>
          <w:tcPr>
            <w:tcW w:w="1173" w:type="dxa"/>
            <w:noWrap/>
            <w:vAlign w:val="center"/>
          </w:tcPr>
          <w:p w14:paraId="171EA09E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检查</w:t>
            </w:r>
          </w:p>
          <w:p w14:paraId="0BB79134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主体</w:t>
            </w:r>
          </w:p>
        </w:tc>
        <w:tc>
          <w:tcPr>
            <w:tcW w:w="945" w:type="dxa"/>
            <w:noWrap/>
            <w:vAlign w:val="center"/>
          </w:tcPr>
          <w:p w14:paraId="2B775D7C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事项</w:t>
            </w:r>
          </w:p>
          <w:p w14:paraId="3C063516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1463" w:type="dxa"/>
            <w:noWrap/>
            <w:vAlign w:val="center"/>
          </w:tcPr>
          <w:p w14:paraId="493B55E2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检查对象</w:t>
            </w:r>
          </w:p>
        </w:tc>
        <w:tc>
          <w:tcPr>
            <w:tcW w:w="1025" w:type="dxa"/>
            <w:noWrap/>
            <w:vAlign w:val="center"/>
          </w:tcPr>
          <w:p w14:paraId="024A6CD8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抽查</w:t>
            </w:r>
          </w:p>
          <w:p w14:paraId="5DFED547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比例</w:t>
            </w:r>
          </w:p>
        </w:tc>
        <w:tc>
          <w:tcPr>
            <w:tcW w:w="812" w:type="dxa"/>
            <w:noWrap/>
            <w:vAlign w:val="center"/>
          </w:tcPr>
          <w:p w14:paraId="5E0F550A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抽查频次次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年</w:t>
            </w:r>
          </w:p>
        </w:tc>
        <w:tc>
          <w:tcPr>
            <w:tcW w:w="914" w:type="dxa"/>
            <w:noWrap/>
            <w:vAlign w:val="center"/>
          </w:tcPr>
          <w:p w14:paraId="27F58315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检查方式</w:t>
            </w:r>
          </w:p>
        </w:tc>
        <w:tc>
          <w:tcPr>
            <w:tcW w:w="797" w:type="dxa"/>
            <w:noWrap/>
            <w:vAlign w:val="center"/>
          </w:tcPr>
          <w:p w14:paraId="5F7B1454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14:paraId="5E28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4" w:hRule="atLeast"/>
          <w:jc w:val="center"/>
        </w:trPr>
        <w:tc>
          <w:tcPr>
            <w:tcW w:w="240" w:type="dxa"/>
            <w:noWrap/>
            <w:vAlign w:val="center"/>
          </w:tcPr>
          <w:p w14:paraId="310D5647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330" w:type="dxa"/>
            <w:noWrap/>
            <w:vAlign w:val="center"/>
          </w:tcPr>
          <w:p w14:paraId="026E54D7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叶县自然资源局</w:t>
            </w:r>
          </w:p>
        </w:tc>
        <w:tc>
          <w:tcPr>
            <w:tcW w:w="1948" w:type="dxa"/>
            <w:noWrap/>
            <w:vAlign w:val="center"/>
          </w:tcPr>
          <w:p w14:paraId="11FB1527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对已批准的划拨土地使用情况的检查</w:t>
            </w:r>
          </w:p>
        </w:tc>
        <w:tc>
          <w:tcPr>
            <w:tcW w:w="2998" w:type="dxa"/>
            <w:noWrap/>
            <w:vAlign w:val="center"/>
          </w:tcPr>
          <w:p w14:paraId="400C0AFA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《中华人民共和国土地管理法》、《城镇国有土地使用权出让和转让暂行条例》</w:t>
            </w:r>
          </w:p>
        </w:tc>
        <w:tc>
          <w:tcPr>
            <w:tcW w:w="1173" w:type="dxa"/>
            <w:noWrap/>
            <w:vAlign w:val="center"/>
          </w:tcPr>
          <w:p w14:paraId="114442FD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自然资源开发利用监督股</w:t>
            </w:r>
          </w:p>
        </w:tc>
        <w:tc>
          <w:tcPr>
            <w:tcW w:w="945" w:type="dxa"/>
            <w:noWrap/>
            <w:vAlign w:val="center"/>
          </w:tcPr>
          <w:p w14:paraId="4094C712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1463" w:type="dxa"/>
            <w:noWrap/>
            <w:vAlign w:val="center"/>
          </w:tcPr>
          <w:p w14:paraId="64860230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行政相对人</w:t>
            </w:r>
          </w:p>
        </w:tc>
        <w:tc>
          <w:tcPr>
            <w:tcW w:w="1025" w:type="dxa"/>
            <w:noWrap/>
            <w:vAlign w:val="center"/>
          </w:tcPr>
          <w:p w14:paraId="6836166B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5%</w:t>
            </w:r>
          </w:p>
        </w:tc>
        <w:tc>
          <w:tcPr>
            <w:tcW w:w="812" w:type="dxa"/>
            <w:noWrap/>
            <w:vAlign w:val="center"/>
          </w:tcPr>
          <w:p w14:paraId="0FD0CADA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每年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1-2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914" w:type="dxa"/>
            <w:noWrap/>
            <w:vAlign w:val="center"/>
          </w:tcPr>
          <w:p w14:paraId="1C56697F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现场检查、书面检查</w:t>
            </w:r>
          </w:p>
        </w:tc>
        <w:tc>
          <w:tcPr>
            <w:tcW w:w="797" w:type="dxa"/>
            <w:noWrap/>
            <w:vAlign w:val="center"/>
          </w:tcPr>
          <w:p w14:paraId="5293C5C6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</w:p>
        </w:tc>
      </w:tr>
      <w:tr w14:paraId="6A09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1" w:hRule="atLeast"/>
          <w:jc w:val="center"/>
        </w:trPr>
        <w:tc>
          <w:tcPr>
            <w:tcW w:w="240" w:type="dxa"/>
            <w:noWrap/>
            <w:vAlign w:val="center"/>
          </w:tcPr>
          <w:p w14:paraId="0595D0ED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330" w:type="dxa"/>
            <w:noWrap/>
            <w:vAlign w:val="center"/>
          </w:tcPr>
          <w:p w14:paraId="04CAE4C8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叶县自然资源局</w:t>
            </w:r>
          </w:p>
        </w:tc>
        <w:tc>
          <w:tcPr>
            <w:tcW w:w="1948" w:type="dxa"/>
            <w:noWrap/>
            <w:vAlign w:val="center"/>
          </w:tcPr>
          <w:p w14:paraId="60436990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对已经招拍挂和协议出让的土地使用情况的检查</w:t>
            </w:r>
          </w:p>
        </w:tc>
        <w:tc>
          <w:tcPr>
            <w:tcW w:w="2998" w:type="dxa"/>
            <w:noWrap/>
            <w:vAlign w:val="center"/>
          </w:tcPr>
          <w:p w14:paraId="51F4F93C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《中华人民共和国土地管理法》、《城镇国有土地使用权出让和转让暂行条例》</w:t>
            </w:r>
          </w:p>
        </w:tc>
        <w:tc>
          <w:tcPr>
            <w:tcW w:w="1173" w:type="dxa"/>
            <w:noWrap/>
            <w:vAlign w:val="center"/>
          </w:tcPr>
          <w:p w14:paraId="26FCFA7C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自然资源开发利用监督股</w:t>
            </w:r>
          </w:p>
        </w:tc>
        <w:tc>
          <w:tcPr>
            <w:tcW w:w="945" w:type="dxa"/>
            <w:noWrap/>
            <w:vAlign w:val="center"/>
          </w:tcPr>
          <w:p w14:paraId="14EF43EF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1463" w:type="dxa"/>
            <w:noWrap/>
            <w:vAlign w:val="center"/>
          </w:tcPr>
          <w:p w14:paraId="694C52EF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行政相对人</w:t>
            </w:r>
          </w:p>
        </w:tc>
        <w:tc>
          <w:tcPr>
            <w:tcW w:w="1025" w:type="dxa"/>
            <w:noWrap/>
            <w:vAlign w:val="center"/>
          </w:tcPr>
          <w:p w14:paraId="07C5D463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5%</w:t>
            </w:r>
          </w:p>
        </w:tc>
        <w:tc>
          <w:tcPr>
            <w:tcW w:w="812" w:type="dxa"/>
            <w:noWrap/>
            <w:vAlign w:val="center"/>
          </w:tcPr>
          <w:p w14:paraId="0C11EA57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每年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1-2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914" w:type="dxa"/>
            <w:noWrap/>
            <w:vAlign w:val="center"/>
          </w:tcPr>
          <w:p w14:paraId="775640A6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现场检查、书面检查</w:t>
            </w:r>
          </w:p>
        </w:tc>
        <w:tc>
          <w:tcPr>
            <w:tcW w:w="797" w:type="dxa"/>
            <w:noWrap/>
            <w:vAlign w:val="center"/>
          </w:tcPr>
          <w:p w14:paraId="07C96D06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</w:p>
        </w:tc>
      </w:tr>
      <w:tr w14:paraId="694F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2" w:hRule="atLeast"/>
          <w:jc w:val="center"/>
        </w:trPr>
        <w:tc>
          <w:tcPr>
            <w:tcW w:w="240" w:type="dxa"/>
            <w:noWrap/>
            <w:vAlign w:val="center"/>
          </w:tcPr>
          <w:p w14:paraId="5CE3A901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330" w:type="dxa"/>
            <w:noWrap/>
            <w:vAlign w:val="center"/>
          </w:tcPr>
          <w:p w14:paraId="5E1549E8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叶县自然资源局</w:t>
            </w:r>
          </w:p>
        </w:tc>
        <w:tc>
          <w:tcPr>
            <w:tcW w:w="1948" w:type="dxa"/>
            <w:noWrap/>
            <w:vAlign w:val="center"/>
          </w:tcPr>
          <w:p w14:paraId="271F6EC0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对已批准的临时用地使用情况的检查</w:t>
            </w:r>
          </w:p>
        </w:tc>
        <w:tc>
          <w:tcPr>
            <w:tcW w:w="2998" w:type="dxa"/>
            <w:noWrap/>
            <w:vAlign w:val="center"/>
          </w:tcPr>
          <w:p w14:paraId="45248516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《中华人民共和国土地管理法》、《中华人民共和国土地管理法实施条例》</w:t>
            </w:r>
          </w:p>
        </w:tc>
        <w:tc>
          <w:tcPr>
            <w:tcW w:w="1173" w:type="dxa"/>
            <w:noWrap/>
            <w:vAlign w:val="center"/>
          </w:tcPr>
          <w:p w14:paraId="1E1FC1D8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spacing w:val="-8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自然资源开发利用监督股</w:t>
            </w:r>
          </w:p>
        </w:tc>
        <w:tc>
          <w:tcPr>
            <w:tcW w:w="945" w:type="dxa"/>
            <w:noWrap/>
            <w:vAlign w:val="center"/>
          </w:tcPr>
          <w:p w14:paraId="0686F942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1463" w:type="dxa"/>
            <w:noWrap/>
            <w:vAlign w:val="center"/>
          </w:tcPr>
          <w:p w14:paraId="011B5F83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行政相对人</w:t>
            </w:r>
          </w:p>
        </w:tc>
        <w:tc>
          <w:tcPr>
            <w:tcW w:w="1025" w:type="dxa"/>
            <w:noWrap/>
            <w:vAlign w:val="center"/>
          </w:tcPr>
          <w:p w14:paraId="4CD2CD79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5%</w:t>
            </w:r>
          </w:p>
        </w:tc>
        <w:tc>
          <w:tcPr>
            <w:tcW w:w="812" w:type="dxa"/>
            <w:noWrap/>
            <w:vAlign w:val="center"/>
          </w:tcPr>
          <w:p w14:paraId="4646C35A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每年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1-2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914" w:type="dxa"/>
            <w:noWrap/>
            <w:vAlign w:val="center"/>
          </w:tcPr>
          <w:p w14:paraId="7BD29785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现场检查、书面检查</w:t>
            </w:r>
          </w:p>
        </w:tc>
        <w:tc>
          <w:tcPr>
            <w:tcW w:w="797" w:type="dxa"/>
            <w:noWrap/>
            <w:vAlign w:val="center"/>
          </w:tcPr>
          <w:p w14:paraId="112E7DC6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</w:p>
        </w:tc>
      </w:tr>
      <w:tr w14:paraId="3B42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62" w:hRule="atLeast"/>
          <w:jc w:val="center"/>
        </w:trPr>
        <w:tc>
          <w:tcPr>
            <w:tcW w:w="240" w:type="dxa"/>
            <w:noWrap/>
            <w:vAlign w:val="center"/>
          </w:tcPr>
          <w:p w14:paraId="5B8B4405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330" w:type="dxa"/>
            <w:noWrap/>
            <w:vAlign w:val="center"/>
          </w:tcPr>
          <w:p w14:paraId="6452A87F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叶县自然资源局</w:t>
            </w:r>
          </w:p>
        </w:tc>
        <w:tc>
          <w:tcPr>
            <w:tcW w:w="1948" w:type="dxa"/>
            <w:noWrap/>
            <w:vAlign w:val="center"/>
          </w:tcPr>
          <w:p w14:paraId="1CE934AA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对已批准的矿山开采情况的检查</w:t>
            </w:r>
          </w:p>
        </w:tc>
        <w:tc>
          <w:tcPr>
            <w:tcW w:w="2998" w:type="dxa"/>
            <w:noWrap/>
            <w:vAlign w:val="center"/>
          </w:tcPr>
          <w:p w14:paraId="02E2D35D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《中华人民共和国矿产资源法》</w:t>
            </w:r>
          </w:p>
        </w:tc>
        <w:tc>
          <w:tcPr>
            <w:tcW w:w="1173" w:type="dxa"/>
            <w:noWrap/>
            <w:vAlign w:val="center"/>
          </w:tcPr>
          <w:p w14:paraId="3DB32885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矿业权和地质勘察管理股</w:t>
            </w:r>
          </w:p>
        </w:tc>
        <w:tc>
          <w:tcPr>
            <w:tcW w:w="945" w:type="dxa"/>
            <w:noWrap/>
            <w:vAlign w:val="center"/>
          </w:tcPr>
          <w:p w14:paraId="76002189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1463" w:type="dxa"/>
            <w:noWrap/>
            <w:vAlign w:val="center"/>
          </w:tcPr>
          <w:p w14:paraId="7A713E38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行政相对人</w:t>
            </w:r>
          </w:p>
        </w:tc>
        <w:tc>
          <w:tcPr>
            <w:tcW w:w="1025" w:type="dxa"/>
            <w:noWrap/>
            <w:vAlign w:val="center"/>
          </w:tcPr>
          <w:p w14:paraId="683E189E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25%</w:t>
            </w:r>
          </w:p>
        </w:tc>
        <w:tc>
          <w:tcPr>
            <w:tcW w:w="812" w:type="dxa"/>
            <w:noWrap/>
            <w:vAlign w:val="center"/>
          </w:tcPr>
          <w:p w14:paraId="4CADEA97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每年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1-2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914" w:type="dxa"/>
            <w:noWrap/>
            <w:vAlign w:val="center"/>
          </w:tcPr>
          <w:p w14:paraId="2B1327C6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现场检查、书面检查</w:t>
            </w:r>
          </w:p>
        </w:tc>
        <w:tc>
          <w:tcPr>
            <w:tcW w:w="797" w:type="dxa"/>
            <w:noWrap/>
            <w:vAlign w:val="center"/>
          </w:tcPr>
          <w:p w14:paraId="4759D73F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</w:p>
        </w:tc>
      </w:tr>
      <w:tr w14:paraId="7710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58" w:hRule="atLeast"/>
          <w:jc w:val="center"/>
        </w:trPr>
        <w:tc>
          <w:tcPr>
            <w:tcW w:w="240" w:type="dxa"/>
            <w:noWrap/>
            <w:vAlign w:val="center"/>
          </w:tcPr>
          <w:p w14:paraId="32089899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330" w:type="dxa"/>
            <w:noWrap/>
            <w:vAlign w:val="center"/>
          </w:tcPr>
          <w:p w14:paraId="4624DECC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叶县自然资源局</w:t>
            </w:r>
          </w:p>
        </w:tc>
        <w:tc>
          <w:tcPr>
            <w:tcW w:w="1948" w:type="dxa"/>
            <w:noWrap/>
            <w:vAlign w:val="center"/>
          </w:tcPr>
          <w:p w14:paraId="593CC890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对采矿权人履行矿山地质环境保护与土地复垦义务情况的监督检查</w:t>
            </w:r>
          </w:p>
        </w:tc>
        <w:tc>
          <w:tcPr>
            <w:tcW w:w="2998" w:type="dxa"/>
            <w:noWrap/>
            <w:vAlign w:val="center"/>
          </w:tcPr>
          <w:p w14:paraId="43FB6137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《矿山地质环境保护规定》（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2009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年国土资源部令第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44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根据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日自然资源部第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次部务会议《自然资源部关于第一批废止修改的部门规章的决定》第三次修正）第二十二条</w:t>
            </w:r>
          </w:p>
        </w:tc>
        <w:tc>
          <w:tcPr>
            <w:tcW w:w="1173" w:type="dxa"/>
            <w:noWrap/>
            <w:vAlign w:val="center"/>
          </w:tcPr>
          <w:p w14:paraId="56635E0E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矿业权和地质勘察管理股</w:t>
            </w:r>
          </w:p>
        </w:tc>
        <w:tc>
          <w:tcPr>
            <w:tcW w:w="945" w:type="dxa"/>
            <w:noWrap/>
            <w:vAlign w:val="center"/>
          </w:tcPr>
          <w:p w14:paraId="74841233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1463" w:type="dxa"/>
            <w:noWrap/>
            <w:vAlign w:val="center"/>
          </w:tcPr>
          <w:p w14:paraId="1EF89C51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行政相对人</w:t>
            </w:r>
          </w:p>
        </w:tc>
        <w:tc>
          <w:tcPr>
            <w:tcW w:w="1025" w:type="dxa"/>
            <w:noWrap/>
            <w:vAlign w:val="center"/>
          </w:tcPr>
          <w:p w14:paraId="622D6A05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812" w:type="dxa"/>
            <w:noWrap/>
            <w:vAlign w:val="center"/>
          </w:tcPr>
          <w:p w14:paraId="76BA2F30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每年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1-2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914" w:type="dxa"/>
            <w:noWrap/>
            <w:vAlign w:val="center"/>
          </w:tcPr>
          <w:p w14:paraId="0E6C2999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现场检查实地核查</w:t>
            </w:r>
          </w:p>
        </w:tc>
        <w:tc>
          <w:tcPr>
            <w:tcW w:w="797" w:type="dxa"/>
            <w:noWrap/>
            <w:vAlign w:val="center"/>
          </w:tcPr>
          <w:p w14:paraId="0CB9B343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</w:p>
        </w:tc>
      </w:tr>
      <w:tr w14:paraId="53A5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3" w:hRule="atLeast"/>
          <w:jc w:val="center"/>
        </w:trPr>
        <w:tc>
          <w:tcPr>
            <w:tcW w:w="240" w:type="dxa"/>
            <w:noWrap/>
            <w:vAlign w:val="center"/>
          </w:tcPr>
          <w:p w14:paraId="58C67F59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330" w:type="dxa"/>
            <w:noWrap/>
            <w:vAlign w:val="center"/>
          </w:tcPr>
          <w:p w14:paraId="4A6E6247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叶县自然资源局</w:t>
            </w:r>
          </w:p>
        </w:tc>
        <w:tc>
          <w:tcPr>
            <w:tcW w:w="1948" w:type="dxa"/>
            <w:noWrap/>
            <w:vAlign w:val="center"/>
          </w:tcPr>
          <w:p w14:paraId="1FAF2308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spacing w:val="-8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建设工程批后监督检查</w:t>
            </w:r>
          </w:p>
        </w:tc>
        <w:tc>
          <w:tcPr>
            <w:tcW w:w="2998" w:type="dxa"/>
            <w:noWrap/>
            <w:vAlign w:val="center"/>
          </w:tcPr>
          <w:p w14:paraId="430187A7">
            <w:pPr>
              <w:widowControl/>
              <w:jc w:val="center"/>
              <w:textAlignment w:val="center"/>
              <w:rPr>
                <w:rFonts w:ascii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4F032799">
            <w:pPr>
              <w:widowControl/>
              <w:jc w:val="center"/>
              <w:textAlignment w:val="center"/>
              <w:rPr>
                <w:rFonts w:ascii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《中华人民共和国城乡规划法》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第五十一条、第五十三条　</w:t>
            </w:r>
          </w:p>
          <w:p w14:paraId="35723525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73" w:type="dxa"/>
            <w:noWrap/>
            <w:vAlign w:val="center"/>
          </w:tcPr>
          <w:p w14:paraId="362CF9F5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行政审批股</w:t>
            </w:r>
          </w:p>
        </w:tc>
        <w:tc>
          <w:tcPr>
            <w:tcW w:w="945" w:type="dxa"/>
            <w:noWrap/>
            <w:vAlign w:val="center"/>
          </w:tcPr>
          <w:p w14:paraId="25D1AF0F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1463" w:type="dxa"/>
            <w:noWrap/>
            <w:vAlign w:val="center"/>
          </w:tcPr>
          <w:p w14:paraId="4F3E343F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行政相对人</w:t>
            </w:r>
          </w:p>
        </w:tc>
        <w:tc>
          <w:tcPr>
            <w:tcW w:w="1025" w:type="dxa"/>
            <w:noWrap/>
            <w:vAlign w:val="center"/>
          </w:tcPr>
          <w:p w14:paraId="4B291E0E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不低于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5%</w:t>
            </w:r>
          </w:p>
        </w:tc>
        <w:tc>
          <w:tcPr>
            <w:tcW w:w="812" w:type="dxa"/>
            <w:noWrap/>
            <w:vAlign w:val="center"/>
          </w:tcPr>
          <w:p w14:paraId="55FFE00F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每年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1-2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914" w:type="dxa"/>
            <w:noWrap/>
            <w:vAlign w:val="center"/>
          </w:tcPr>
          <w:p w14:paraId="03AC68C5"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实地核查、结合资料核查</w:t>
            </w:r>
          </w:p>
        </w:tc>
        <w:tc>
          <w:tcPr>
            <w:tcW w:w="797" w:type="dxa"/>
            <w:noWrap/>
            <w:vAlign w:val="center"/>
          </w:tcPr>
          <w:p w14:paraId="4D9055F8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</w:p>
        </w:tc>
      </w:tr>
      <w:tr w14:paraId="559A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7" w:hRule="atLeast"/>
          <w:jc w:val="center"/>
        </w:trPr>
        <w:tc>
          <w:tcPr>
            <w:tcW w:w="240" w:type="dxa"/>
            <w:noWrap/>
            <w:vAlign w:val="center"/>
          </w:tcPr>
          <w:p w14:paraId="3B943928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330" w:type="dxa"/>
            <w:noWrap/>
            <w:vAlign w:val="center"/>
          </w:tcPr>
          <w:p w14:paraId="49C0294E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叶县自然资源局</w:t>
            </w:r>
          </w:p>
        </w:tc>
        <w:tc>
          <w:tcPr>
            <w:tcW w:w="1948" w:type="dxa"/>
            <w:noWrap/>
            <w:vAlign w:val="center"/>
          </w:tcPr>
          <w:p w14:paraId="000F9A40">
            <w:pPr>
              <w:widowControl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建设工程规划许可证核发的监督检查</w:t>
            </w:r>
          </w:p>
        </w:tc>
        <w:tc>
          <w:tcPr>
            <w:tcW w:w="2998" w:type="dxa"/>
            <w:noWrap/>
            <w:vAlign w:val="center"/>
          </w:tcPr>
          <w:p w14:paraId="4D883CDC">
            <w:pPr>
              <w:widowControl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《城乡规划法》第四十条、《中华人民共和国城乡规划法》办法第六十五条、《中华人民共和国规划法》第四十五条</w:t>
            </w:r>
          </w:p>
        </w:tc>
        <w:tc>
          <w:tcPr>
            <w:tcW w:w="1173" w:type="dxa"/>
            <w:noWrap/>
            <w:vAlign w:val="center"/>
          </w:tcPr>
          <w:p w14:paraId="13174F7B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行政审批股</w:t>
            </w:r>
          </w:p>
        </w:tc>
        <w:tc>
          <w:tcPr>
            <w:tcW w:w="945" w:type="dxa"/>
            <w:noWrap/>
            <w:vAlign w:val="center"/>
          </w:tcPr>
          <w:p w14:paraId="6D8FEA51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1463" w:type="dxa"/>
            <w:noWrap/>
            <w:vAlign w:val="center"/>
          </w:tcPr>
          <w:p w14:paraId="3D17BC35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行政相对人</w:t>
            </w:r>
          </w:p>
        </w:tc>
        <w:tc>
          <w:tcPr>
            <w:tcW w:w="1025" w:type="dxa"/>
            <w:noWrap/>
            <w:vAlign w:val="center"/>
          </w:tcPr>
          <w:p w14:paraId="2E3C3B55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不低于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5%</w:t>
            </w:r>
          </w:p>
        </w:tc>
        <w:tc>
          <w:tcPr>
            <w:tcW w:w="812" w:type="dxa"/>
            <w:noWrap/>
            <w:vAlign w:val="center"/>
          </w:tcPr>
          <w:p w14:paraId="1807A6C8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每年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1-2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914" w:type="dxa"/>
            <w:noWrap/>
            <w:vAlign w:val="center"/>
          </w:tcPr>
          <w:p w14:paraId="53CF7D1F">
            <w:pPr>
              <w:widowControl/>
              <w:jc w:val="left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实地核查、结合资料核查</w:t>
            </w:r>
          </w:p>
        </w:tc>
        <w:tc>
          <w:tcPr>
            <w:tcW w:w="797" w:type="dxa"/>
            <w:noWrap/>
            <w:vAlign w:val="center"/>
          </w:tcPr>
          <w:p w14:paraId="69C5BB8B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</w:p>
        </w:tc>
      </w:tr>
      <w:tr w14:paraId="5E42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240" w:type="dxa"/>
            <w:noWrap/>
            <w:vAlign w:val="center"/>
          </w:tcPr>
          <w:p w14:paraId="5E410C95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330" w:type="dxa"/>
            <w:noWrap/>
            <w:vAlign w:val="center"/>
          </w:tcPr>
          <w:p w14:paraId="10D50FC9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叶县自然资源局</w:t>
            </w:r>
          </w:p>
        </w:tc>
        <w:tc>
          <w:tcPr>
            <w:tcW w:w="1948" w:type="dxa"/>
            <w:noWrap/>
            <w:vAlign w:val="center"/>
          </w:tcPr>
          <w:p w14:paraId="0610965D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测绘成果质量监督检查</w:t>
            </w:r>
          </w:p>
        </w:tc>
        <w:tc>
          <w:tcPr>
            <w:tcW w:w="2998" w:type="dxa"/>
            <w:noWrap/>
            <w:vAlign w:val="center"/>
          </w:tcPr>
          <w:p w14:paraId="25CD0026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《中华人民共和国测绘法》第三十四条、《基础测绘条例》（国务院令第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556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号）第二十四条、《河南省测绘管理条例》第二十一条、《测绘质量监督管理办法》（国测国字〔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1997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28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号）第三条、《测绘成果质量监督抽查管理办法》（国测国发〔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2010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号）第三条。</w:t>
            </w:r>
          </w:p>
        </w:tc>
        <w:tc>
          <w:tcPr>
            <w:tcW w:w="1173" w:type="dxa"/>
            <w:noWrap/>
            <w:vAlign w:val="center"/>
          </w:tcPr>
          <w:p w14:paraId="02415993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测绘地理信息管理股</w:t>
            </w:r>
          </w:p>
        </w:tc>
        <w:tc>
          <w:tcPr>
            <w:tcW w:w="945" w:type="dxa"/>
            <w:noWrap/>
            <w:vAlign w:val="center"/>
          </w:tcPr>
          <w:p w14:paraId="645EBD6F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1463" w:type="dxa"/>
            <w:noWrap/>
            <w:vAlign w:val="center"/>
          </w:tcPr>
          <w:p w14:paraId="45E3BD94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辖区内测绘单位在本县承担的测绘项目；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县级基础测绘项目；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外县测绘单位在本县承担的测绘项目</w:t>
            </w:r>
          </w:p>
        </w:tc>
        <w:tc>
          <w:tcPr>
            <w:tcW w:w="1025" w:type="dxa"/>
            <w:noWrap/>
            <w:vAlign w:val="center"/>
          </w:tcPr>
          <w:p w14:paraId="5CCF654E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不低于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15%</w:t>
            </w:r>
          </w:p>
        </w:tc>
        <w:tc>
          <w:tcPr>
            <w:tcW w:w="812" w:type="dxa"/>
            <w:noWrap/>
            <w:vAlign w:val="center"/>
          </w:tcPr>
          <w:p w14:paraId="0A48FB21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每年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1-2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914" w:type="dxa"/>
            <w:noWrap/>
            <w:vAlign w:val="center"/>
          </w:tcPr>
          <w:p w14:paraId="550CBE4C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外业检查和内业检查相结合，组织专家核查</w:t>
            </w:r>
          </w:p>
        </w:tc>
        <w:tc>
          <w:tcPr>
            <w:tcW w:w="797" w:type="dxa"/>
            <w:noWrap/>
            <w:vAlign w:val="center"/>
          </w:tcPr>
          <w:p w14:paraId="739A809E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</w:p>
        </w:tc>
      </w:tr>
      <w:tr w14:paraId="73FB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240" w:type="dxa"/>
            <w:noWrap/>
            <w:vAlign w:val="center"/>
          </w:tcPr>
          <w:p w14:paraId="5C0E75BA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330" w:type="dxa"/>
            <w:noWrap/>
            <w:vAlign w:val="center"/>
          </w:tcPr>
          <w:p w14:paraId="61B0F9F9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叶县自然资源局</w:t>
            </w:r>
          </w:p>
        </w:tc>
        <w:tc>
          <w:tcPr>
            <w:tcW w:w="1948" w:type="dxa"/>
            <w:noWrap/>
            <w:vAlign w:val="center"/>
          </w:tcPr>
          <w:p w14:paraId="4691A94D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地图市场、监督检查</w:t>
            </w:r>
          </w:p>
        </w:tc>
        <w:tc>
          <w:tcPr>
            <w:tcW w:w="2998" w:type="dxa"/>
            <w:noWrap/>
            <w:vAlign w:val="center"/>
          </w:tcPr>
          <w:p w14:paraId="5A2E3540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《地图管理条例》第四十二条</w:t>
            </w:r>
          </w:p>
        </w:tc>
        <w:tc>
          <w:tcPr>
            <w:tcW w:w="1173" w:type="dxa"/>
            <w:noWrap/>
            <w:vAlign w:val="center"/>
          </w:tcPr>
          <w:p w14:paraId="342DDEDE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测绘地理信息管理股</w:t>
            </w:r>
          </w:p>
        </w:tc>
        <w:tc>
          <w:tcPr>
            <w:tcW w:w="945" w:type="dxa"/>
            <w:noWrap/>
            <w:vAlign w:val="center"/>
          </w:tcPr>
          <w:p w14:paraId="4095D0EF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1463" w:type="dxa"/>
            <w:noWrap/>
            <w:vAlign w:val="center"/>
          </w:tcPr>
          <w:p w14:paraId="473053E2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地图编制、出版、展示、登载、生产、销售、进口、出口的企事业单位</w:t>
            </w:r>
          </w:p>
        </w:tc>
        <w:tc>
          <w:tcPr>
            <w:tcW w:w="1025" w:type="dxa"/>
            <w:noWrap/>
            <w:vAlign w:val="center"/>
          </w:tcPr>
          <w:p w14:paraId="41AC013B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不低于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5%</w:t>
            </w:r>
          </w:p>
        </w:tc>
        <w:tc>
          <w:tcPr>
            <w:tcW w:w="812" w:type="dxa"/>
            <w:noWrap/>
            <w:vAlign w:val="center"/>
          </w:tcPr>
          <w:p w14:paraId="6C9DA1C2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每年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1-2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914" w:type="dxa"/>
            <w:noWrap/>
            <w:vAlign w:val="center"/>
          </w:tcPr>
          <w:p w14:paraId="31EFB360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实地核查、结合资料核查</w:t>
            </w:r>
          </w:p>
        </w:tc>
        <w:tc>
          <w:tcPr>
            <w:tcW w:w="797" w:type="dxa"/>
            <w:noWrap/>
            <w:vAlign w:val="center"/>
          </w:tcPr>
          <w:p w14:paraId="7AD214ED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</w:p>
        </w:tc>
      </w:tr>
      <w:tr w14:paraId="55C0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1" w:hRule="atLeast"/>
          <w:jc w:val="center"/>
        </w:trPr>
        <w:tc>
          <w:tcPr>
            <w:tcW w:w="240" w:type="dxa"/>
            <w:noWrap/>
            <w:vAlign w:val="center"/>
          </w:tcPr>
          <w:p w14:paraId="2034CABF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330" w:type="dxa"/>
            <w:noWrap/>
            <w:vAlign w:val="center"/>
          </w:tcPr>
          <w:p w14:paraId="326CBEC5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叶县自然资源局</w:t>
            </w:r>
          </w:p>
        </w:tc>
        <w:tc>
          <w:tcPr>
            <w:tcW w:w="1948" w:type="dxa"/>
            <w:noWrap/>
            <w:vAlign w:val="center"/>
          </w:tcPr>
          <w:p w14:paraId="74227517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测绘项目招投标检查</w:t>
            </w:r>
          </w:p>
        </w:tc>
        <w:tc>
          <w:tcPr>
            <w:tcW w:w="2998" w:type="dxa"/>
            <w:noWrap/>
            <w:vAlign w:val="center"/>
          </w:tcPr>
          <w:p w14:paraId="5D0873C5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《中华人民共和国测绘法》第四十四、《河南省测绘管理条例》第十七条</w:t>
            </w:r>
          </w:p>
        </w:tc>
        <w:tc>
          <w:tcPr>
            <w:tcW w:w="1173" w:type="dxa"/>
            <w:noWrap/>
            <w:vAlign w:val="center"/>
          </w:tcPr>
          <w:p w14:paraId="438726B6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测绘地理信息管理股</w:t>
            </w:r>
          </w:p>
        </w:tc>
        <w:tc>
          <w:tcPr>
            <w:tcW w:w="945" w:type="dxa"/>
            <w:noWrap/>
            <w:vAlign w:val="center"/>
          </w:tcPr>
          <w:p w14:paraId="7BF8DE4D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1463" w:type="dxa"/>
            <w:noWrap/>
            <w:vAlign w:val="center"/>
          </w:tcPr>
          <w:p w14:paraId="52490ACA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测绘项目发包主体</w:t>
            </w:r>
          </w:p>
        </w:tc>
        <w:tc>
          <w:tcPr>
            <w:tcW w:w="1025" w:type="dxa"/>
            <w:noWrap/>
            <w:vAlign w:val="center"/>
          </w:tcPr>
          <w:p w14:paraId="6D34F4A0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不低于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5%</w:t>
            </w:r>
          </w:p>
        </w:tc>
        <w:tc>
          <w:tcPr>
            <w:tcW w:w="812" w:type="dxa"/>
            <w:noWrap/>
            <w:vAlign w:val="center"/>
          </w:tcPr>
          <w:p w14:paraId="19057177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每年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1-2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914" w:type="dxa"/>
            <w:noWrap/>
            <w:vAlign w:val="center"/>
          </w:tcPr>
          <w:p w14:paraId="57E74853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资料核查</w:t>
            </w:r>
          </w:p>
        </w:tc>
        <w:tc>
          <w:tcPr>
            <w:tcW w:w="797" w:type="dxa"/>
            <w:noWrap/>
            <w:vAlign w:val="center"/>
          </w:tcPr>
          <w:p w14:paraId="24660271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</w:p>
        </w:tc>
      </w:tr>
      <w:tr w14:paraId="61E9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3" w:hRule="atLeast"/>
          <w:jc w:val="center"/>
        </w:trPr>
        <w:tc>
          <w:tcPr>
            <w:tcW w:w="240" w:type="dxa"/>
            <w:noWrap/>
            <w:vAlign w:val="center"/>
          </w:tcPr>
          <w:p w14:paraId="0D2CD99B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330" w:type="dxa"/>
            <w:noWrap/>
            <w:vAlign w:val="center"/>
          </w:tcPr>
          <w:p w14:paraId="36BF1A0B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叶县自然资源局</w:t>
            </w:r>
          </w:p>
        </w:tc>
        <w:tc>
          <w:tcPr>
            <w:tcW w:w="1948" w:type="dxa"/>
            <w:noWrap/>
            <w:vAlign w:val="center"/>
          </w:tcPr>
          <w:p w14:paraId="5EB7F170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测绘资质单位检查</w:t>
            </w:r>
          </w:p>
        </w:tc>
        <w:tc>
          <w:tcPr>
            <w:tcW w:w="2998" w:type="dxa"/>
            <w:noWrap/>
            <w:vAlign w:val="center"/>
          </w:tcPr>
          <w:p w14:paraId="0814C454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《测绘法》第二十三条、《测绘资质管理规定》第二十四条、《测绘资质管理规定》、《测绘资质分级标准》</w:t>
            </w:r>
          </w:p>
        </w:tc>
        <w:tc>
          <w:tcPr>
            <w:tcW w:w="1173" w:type="dxa"/>
            <w:noWrap/>
            <w:vAlign w:val="center"/>
          </w:tcPr>
          <w:p w14:paraId="4592642B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测绘地理信息管理股</w:t>
            </w:r>
          </w:p>
        </w:tc>
        <w:tc>
          <w:tcPr>
            <w:tcW w:w="945" w:type="dxa"/>
            <w:noWrap/>
            <w:vAlign w:val="center"/>
          </w:tcPr>
          <w:p w14:paraId="6D77097E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1463" w:type="dxa"/>
            <w:noWrap/>
            <w:vAlign w:val="center"/>
          </w:tcPr>
          <w:p w14:paraId="531FA6E2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辖区内测绘资质单位</w:t>
            </w:r>
          </w:p>
        </w:tc>
        <w:tc>
          <w:tcPr>
            <w:tcW w:w="1025" w:type="dxa"/>
            <w:noWrap/>
            <w:vAlign w:val="center"/>
          </w:tcPr>
          <w:p w14:paraId="3AF1E2CE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不低于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15%</w:t>
            </w:r>
          </w:p>
        </w:tc>
        <w:tc>
          <w:tcPr>
            <w:tcW w:w="812" w:type="dxa"/>
            <w:noWrap/>
            <w:vAlign w:val="center"/>
          </w:tcPr>
          <w:p w14:paraId="2D5FB5CD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每年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1-2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914" w:type="dxa"/>
            <w:noWrap/>
            <w:vAlign w:val="center"/>
          </w:tcPr>
          <w:p w14:paraId="7A853C2B"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实地核查、结合资料核查</w:t>
            </w:r>
          </w:p>
        </w:tc>
        <w:tc>
          <w:tcPr>
            <w:tcW w:w="797" w:type="dxa"/>
            <w:noWrap/>
            <w:vAlign w:val="center"/>
          </w:tcPr>
          <w:p w14:paraId="5D52AD3B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</w:p>
        </w:tc>
      </w:tr>
      <w:tr w14:paraId="3C60F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3" w:hRule="atLeast"/>
          <w:jc w:val="center"/>
        </w:trPr>
        <w:tc>
          <w:tcPr>
            <w:tcW w:w="240" w:type="dxa"/>
            <w:noWrap/>
            <w:vAlign w:val="center"/>
          </w:tcPr>
          <w:p w14:paraId="41E0EDF2">
            <w:pPr>
              <w:widowControl/>
              <w:snapToGrid w:val="0"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330" w:type="dxa"/>
            <w:noWrap/>
            <w:vAlign w:val="center"/>
          </w:tcPr>
          <w:p w14:paraId="27EA3D05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叶县自然资源局</w:t>
            </w:r>
          </w:p>
        </w:tc>
        <w:tc>
          <w:tcPr>
            <w:tcW w:w="1948" w:type="dxa"/>
            <w:noWrap/>
            <w:vAlign w:val="center"/>
          </w:tcPr>
          <w:p w14:paraId="42FCBAAB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对违反土地管理法律、法规的行为的检查</w:t>
            </w:r>
          </w:p>
        </w:tc>
        <w:tc>
          <w:tcPr>
            <w:tcW w:w="2998" w:type="dxa"/>
            <w:noWrap/>
            <w:vAlign w:val="center"/>
          </w:tcPr>
          <w:p w14:paraId="0E2FC50E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《中华人民共和国土地管理法》第六十七条第一款　县级以上人民政府自然资源主管部门对违反土地管理法律、法规的行为进行监督检查。</w:t>
            </w:r>
          </w:p>
        </w:tc>
        <w:tc>
          <w:tcPr>
            <w:tcW w:w="1173" w:type="dxa"/>
            <w:noWrap/>
            <w:vAlign w:val="center"/>
          </w:tcPr>
          <w:p w14:paraId="31C69A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自然资源监测中心</w:t>
            </w:r>
          </w:p>
        </w:tc>
        <w:tc>
          <w:tcPr>
            <w:tcW w:w="945" w:type="dxa"/>
            <w:noWrap/>
            <w:vAlign w:val="center"/>
          </w:tcPr>
          <w:p w14:paraId="5606268C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1463" w:type="dxa"/>
            <w:noWrap/>
            <w:vAlign w:val="center"/>
          </w:tcPr>
          <w:p w14:paraId="17BBB5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自然人，法人</w:t>
            </w:r>
          </w:p>
        </w:tc>
        <w:tc>
          <w:tcPr>
            <w:tcW w:w="1025" w:type="dxa"/>
            <w:noWrap/>
            <w:vAlign w:val="center"/>
          </w:tcPr>
          <w:p w14:paraId="75D8B24F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noWrap/>
            <w:vAlign w:val="center"/>
          </w:tcPr>
          <w:p w14:paraId="10FC5558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noWrap/>
            <w:vAlign w:val="center"/>
          </w:tcPr>
          <w:p w14:paraId="59083A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现场检查</w:t>
            </w:r>
          </w:p>
        </w:tc>
        <w:tc>
          <w:tcPr>
            <w:tcW w:w="797" w:type="dxa"/>
            <w:noWrap/>
            <w:vAlign w:val="center"/>
          </w:tcPr>
          <w:p w14:paraId="282AD3B4">
            <w:pPr>
              <w:widowControl/>
              <w:snapToGrid w:val="0"/>
              <w:spacing w:line="340" w:lineRule="exact"/>
              <w:jc w:val="center"/>
              <w:rPr>
                <w:rFonts w:ascii="仿宋_GB2312" w:hAnsi="仿宋_GB2312" w:eastAsia="仿宋_GB2312" w:cs="Times New Roman"/>
                <w:b w:val="0"/>
                <w:bCs w:val="0"/>
                <w:color w:val="000000"/>
                <w:kern w:val="0"/>
                <w:sz w:val="30"/>
                <w:szCs w:val="30"/>
              </w:rPr>
            </w:pPr>
          </w:p>
        </w:tc>
      </w:tr>
    </w:tbl>
    <w:p w14:paraId="593C5022">
      <w:pPr>
        <w:rPr>
          <w:rFonts w:ascii="仿宋" w:hAnsi="仿宋" w:eastAsia="仿宋" w:cs="Times New Roman"/>
          <w:b w:val="0"/>
          <w:bCs w:val="0"/>
        </w:rPr>
        <w:sectPr>
          <w:footerReference r:id="rId3" w:type="default"/>
          <w:pgSz w:w="16838" w:h="11906" w:orient="landscape"/>
          <w:pgMar w:top="1463" w:right="1440" w:bottom="1463" w:left="998" w:header="851" w:footer="992" w:gutter="0"/>
          <w:pgNumType w:fmt="numberInDash"/>
          <w:cols w:space="425" w:num="1"/>
          <w:docGrid w:type="lines" w:linePitch="312" w:charSpace="0"/>
        </w:sectPr>
      </w:pPr>
    </w:p>
    <w:p w14:paraId="382BEA35">
      <w:pPr>
        <w:rPr>
          <w:rFonts w:ascii="黑体" w:hAnsi="黑体" w:eastAsia="黑体" w:cs="Times New Roman"/>
          <w:sz w:val="36"/>
          <w:szCs w:val="36"/>
        </w:rPr>
      </w:pPr>
    </w:p>
    <w:sectPr>
      <w:pgSz w:w="16838" w:h="11906" w:orient="landscape"/>
      <w:pgMar w:top="1463" w:right="1440" w:bottom="1463" w:left="99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31EC9">
    <w:pPr>
      <w:pStyle w:val="4"/>
      <w:rPr>
        <w:rFonts w:cs="Times New Roman"/>
      </w:rPr>
    </w:pPr>
    <w:r>
      <w:pict>
        <v:shape id="_x0000_s4097" o:spid="_x0000_s4097" o:spt="202" type="#_x0000_t202" style="position:absolute;left:0pt;margin-top:-4.95pt;height:23.15pt;width:48.8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 w14:paraId="40E13C28">
                <w:pPr>
                  <w:pStyle w:val="4"/>
                  <w:rPr>
                    <w:rFonts w:ascii="宋体" w:cs="Times New Roman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1NDIyN2U1MTQwYjY5YzQ2ZDdjYzZmNTg1YmQ1YmUifQ=="/>
  </w:docVars>
  <w:rsids>
    <w:rsidRoot w:val="2C1A1FDD"/>
    <w:rsid w:val="000B016D"/>
    <w:rsid w:val="00192D94"/>
    <w:rsid w:val="0039243D"/>
    <w:rsid w:val="004E0A24"/>
    <w:rsid w:val="00774651"/>
    <w:rsid w:val="00A2642E"/>
    <w:rsid w:val="00A4290D"/>
    <w:rsid w:val="00A855CA"/>
    <w:rsid w:val="00AA75CA"/>
    <w:rsid w:val="00CF79B3"/>
    <w:rsid w:val="00F72CA9"/>
    <w:rsid w:val="014B08FF"/>
    <w:rsid w:val="021D04ED"/>
    <w:rsid w:val="022C398E"/>
    <w:rsid w:val="0261662C"/>
    <w:rsid w:val="02B41BBD"/>
    <w:rsid w:val="03E5503B"/>
    <w:rsid w:val="03F31506"/>
    <w:rsid w:val="04207E21"/>
    <w:rsid w:val="04386AA0"/>
    <w:rsid w:val="04620439"/>
    <w:rsid w:val="0580501B"/>
    <w:rsid w:val="06451DC1"/>
    <w:rsid w:val="06B90BC5"/>
    <w:rsid w:val="072365A6"/>
    <w:rsid w:val="075C1AB8"/>
    <w:rsid w:val="07EA0E72"/>
    <w:rsid w:val="0922463B"/>
    <w:rsid w:val="092E4D8E"/>
    <w:rsid w:val="0ADD2F10"/>
    <w:rsid w:val="0B3348DE"/>
    <w:rsid w:val="0B5036E2"/>
    <w:rsid w:val="0B6B22C9"/>
    <w:rsid w:val="0BBE5971"/>
    <w:rsid w:val="0BDE6F3F"/>
    <w:rsid w:val="0BE43E2A"/>
    <w:rsid w:val="0CB41A4E"/>
    <w:rsid w:val="0D2C5A88"/>
    <w:rsid w:val="0D5F3C41"/>
    <w:rsid w:val="0D931BBE"/>
    <w:rsid w:val="0DF052E0"/>
    <w:rsid w:val="0EA43931"/>
    <w:rsid w:val="0EB775D4"/>
    <w:rsid w:val="0EBD108E"/>
    <w:rsid w:val="0F786D63"/>
    <w:rsid w:val="0FA67D74"/>
    <w:rsid w:val="10090303"/>
    <w:rsid w:val="102173FB"/>
    <w:rsid w:val="10C20BDE"/>
    <w:rsid w:val="112453F4"/>
    <w:rsid w:val="113118BF"/>
    <w:rsid w:val="113373E5"/>
    <w:rsid w:val="12107727"/>
    <w:rsid w:val="135D2E40"/>
    <w:rsid w:val="13D03611"/>
    <w:rsid w:val="13E42C19"/>
    <w:rsid w:val="14076907"/>
    <w:rsid w:val="14167B9E"/>
    <w:rsid w:val="14755F67"/>
    <w:rsid w:val="149A51C6"/>
    <w:rsid w:val="14A32AD4"/>
    <w:rsid w:val="14D07641"/>
    <w:rsid w:val="14E07884"/>
    <w:rsid w:val="1562473D"/>
    <w:rsid w:val="15A9411A"/>
    <w:rsid w:val="15AC7BF2"/>
    <w:rsid w:val="1686316A"/>
    <w:rsid w:val="172872C1"/>
    <w:rsid w:val="17321EED"/>
    <w:rsid w:val="17611730"/>
    <w:rsid w:val="17712D76"/>
    <w:rsid w:val="17C1762F"/>
    <w:rsid w:val="17C214C3"/>
    <w:rsid w:val="18C557F4"/>
    <w:rsid w:val="18FA55D4"/>
    <w:rsid w:val="19033B41"/>
    <w:rsid w:val="193E2DCB"/>
    <w:rsid w:val="19DE4555"/>
    <w:rsid w:val="1AB1313A"/>
    <w:rsid w:val="1BD143CB"/>
    <w:rsid w:val="1CDC3027"/>
    <w:rsid w:val="1D0D7CC3"/>
    <w:rsid w:val="1D1D719C"/>
    <w:rsid w:val="1D1F1166"/>
    <w:rsid w:val="1D306ECF"/>
    <w:rsid w:val="1D806E52"/>
    <w:rsid w:val="1DCA2E80"/>
    <w:rsid w:val="1DD0420E"/>
    <w:rsid w:val="1DE3268F"/>
    <w:rsid w:val="20CC33B3"/>
    <w:rsid w:val="225278E7"/>
    <w:rsid w:val="22853819"/>
    <w:rsid w:val="23526217"/>
    <w:rsid w:val="235A4CA6"/>
    <w:rsid w:val="23957A8C"/>
    <w:rsid w:val="23BA5744"/>
    <w:rsid w:val="243E249F"/>
    <w:rsid w:val="24912949"/>
    <w:rsid w:val="262F66EE"/>
    <w:rsid w:val="26A30712"/>
    <w:rsid w:val="26B741BD"/>
    <w:rsid w:val="272A0E33"/>
    <w:rsid w:val="2751016E"/>
    <w:rsid w:val="27547C5E"/>
    <w:rsid w:val="2758774E"/>
    <w:rsid w:val="27F531EF"/>
    <w:rsid w:val="28182D84"/>
    <w:rsid w:val="28221176"/>
    <w:rsid w:val="28433F5A"/>
    <w:rsid w:val="284D6B87"/>
    <w:rsid w:val="296F6FD1"/>
    <w:rsid w:val="298962E5"/>
    <w:rsid w:val="29F347A8"/>
    <w:rsid w:val="2A3C0ACD"/>
    <w:rsid w:val="2AC450FA"/>
    <w:rsid w:val="2B6C701E"/>
    <w:rsid w:val="2B917B56"/>
    <w:rsid w:val="2C1A1FDD"/>
    <w:rsid w:val="2C5A3F68"/>
    <w:rsid w:val="2C8B5ED0"/>
    <w:rsid w:val="2D532E99"/>
    <w:rsid w:val="2D637E88"/>
    <w:rsid w:val="2DE50725"/>
    <w:rsid w:val="2E6F3FEC"/>
    <w:rsid w:val="2E8B21B7"/>
    <w:rsid w:val="2EFE0BDB"/>
    <w:rsid w:val="2F04789A"/>
    <w:rsid w:val="2F236894"/>
    <w:rsid w:val="2F3E547B"/>
    <w:rsid w:val="2FF26266"/>
    <w:rsid w:val="30191A45"/>
    <w:rsid w:val="30703D5A"/>
    <w:rsid w:val="309D61D2"/>
    <w:rsid w:val="30B8125D"/>
    <w:rsid w:val="30F278E1"/>
    <w:rsid w:val="312F07CC"/>
    <w:rsid w:val="319411BA"/>
    <w:rsid w:val="32317519"/>
    <w:rsid w:val="325A6A70"/>
    <w:rsid w:val="32696CB3"/>
    <w:rsid w:val="328A67A9"/>
    <w:rsid w:val="328C4750"/>
    <w:rsid w:val="329D070B"/>
    <w:rsid w:val="32A20E77"/>
    <w:rsid w:val="32C61226"/>
    <w:rsid w:val="33CF0D98"/>
    <w:rsid w:val="34880F47"/>
    <w:rsid w:val="349D0E96"/>
    <w:rsid w:val="34BF0E0C"/>
    <w:rsid w:val="34D10B40"/>
    <w:rsid w:val="350F7936"/>
    <w:rsid w:val="35B31CB8"/>
    <w:rsid w:val="361B6516"/>
    <w:rsid w:val="365057FE"/>
    <w:rsid w:val="36557FCC"/>
    <w:rsid w:val="3710594F"/>
    <w:rsid w:val="38741F0E"/>
    <w:rsid w:val="38BE2379"/>
    <w:rsid w:val="38BF587F"/>
    <w:rsid w:val="39534219"/>
    <w:rsid w:val="39BA5AFC"/>
    <w:rsid w:val="3A1A4D37"/>
    <w:rsid w:val="3A502507"/>
    <w:rsid w:val="3AA36ADA"/>
    <w:rsid w:val="3C406CD7"/>
    <w:rsid w:val="3C5A6C98"/>
    <w:rsid w:val="3ECF4342"/>
    <w:rsid w:val="3F122481"/>
    <w:rsid w:val="3F2A1578"/>
    <w:rsid w:val="3F6F2427"/>
    <w:rsid w:val="3FDA6860"/>
    <w:rsid w:val="41065CB3"/>
    <w:rsid w:val="41C754EA"/>
    <w:rsid w:val="41E2613A"/>
    <w:rsid w:val="41FA16D6"/>
    <w:rsid w:val="425C413F"/>
    <w:rsid w:val="42921726"/>
    <w:rsid w:val="42976F25"/>
    <w:rsid w:val="42C85330"/>
    <w:rsid w:val="42CB572E"/>
    <w:rsid w:val="433A3C4A"/>
    <w:rsid w:val="44BC2C73"/>
    <w:rsid w:val="460F3276"/>
    <w:rsid w:val="46772824"/>
    <w:rsid w:val="46C2653A"/>
    <w:rsid w:val="46DE0983"/>
    <w:rsid w:val="47CA38F8"/>
    <w:rsid w:val="47F24BFD"/>
    <w:rsid w:val="487A29A5"/>
    <w:rsid w:val="48897310"/>
    <w:rsid w:val="48A57EC2"/>
    <w:rsid w:val="48D018E5"/>
    <w:rsid w:val="48FA5930"/>
    <w:rsid w:val="49A65837"/>
    <w:rsid w:val="49E36EF3"/>
    <w:rsid w:val="4A162E25"/>
    <w:rsid w:val="4A875AD1"/>
    <w:rsid w:val="4AC72371"/>
    <w:rsid w:val="4AE50A49"/>
    <w:rsid w:val="4B107944"/>
    <w:rsid w:val="4B313C8F"/>
    <w:rsid w:val="4B536C2D"/>
    <w:rsid w:val="4B5C0D0B"/>
    <w:rsid w:val="4BB072A9"/>
    <w:rsid w:val="4CE94821"/>
    <w:rsid w:val="4D0C72EF"/>
    <w:rsid w:val="4D5D6FBD"/>
    <w:rsid w:val="4D8F5B1D"/>
    <w:rsid w:val="4EF743CE"/>
    <w:rsid w:val="4F22401A"/>
    <w:rsid w:val="4FF736F9"/>
    <w:rsid w:val="50000309"/>
    <w:rsid w:val="502F4C40"/>
    <w:rsid w:val="51142088"/>
    <w:rsid w:val="516F72BF"/>
    <w:rsid w:val="51921305"/>
    <w:rsid w:val="52416EAD"/>
    <w:rsid w:val="52DE75D2"/>
    <w:rsid w:val="532B71CC"/>
    <w:rsid w:val="53914896"/>
    <w:rsid w:val="53D02297"/>
    <w:rsid w:val="53D77AC9"/>
    <w:rsid w:val="53E67D0C"/>
    <w:rsid w:val="54145AE1"/>
    <w:rsid w:val="54273E81"/>
    <w:rsid w:val="54AF45A2"/>
    <w:rsid w:val="54C85664"/>
    <w:rsid w:val="550541C2"/>
    <w:rsid w:val="57070FD6"/>
    <w:rsid w:val="573176C9"/>
    <w:rsid w:val="574D3BFE"/>
    <w:rsid w:val="57607DD5"/>
    <w:rsid w:val="57C14BEB"/>
    <w:rsid w:val="583A4750"/>
    <w:rsid w:val="58780934"/>
    <w:rsid w:val="59143355"/>
    <w:rsid w:val="597C07CB"/>
    <w:rsid w:val="599D70BF"/>
    <w:rsid w:val="5A284462"/>
    <w:rsid w:val="5A5163E1"/>
    <w:rsid w:val="5A981634"/>
    <w:rsid w:val="5B5437AD"/>
    <w:rsid w:val="5C3B671B"/>
    <w:rsid w:val="5C8B578D"/>
    <w:rsid w:val="5D0336DD"/>
    <w:rsid w:val="5D9C143B"/>
    <w:rsid w:val="5E0A0A9B"/>
    <w:rsid w:val="5E0B036F"/>
    <w:rsid w:val="5E23390B"/>
    <w:rsid w:val="5E2F22B0"/>
    <w:rsid w:val="5E3D49CC"/>
    <w:rsid w:val="5EF7101F"/>
    <w:rsid w:val="5FEF619A"/>
    <w:rsid w:val="602D6CC3"/>
    <w:rsid w:val="604A517F"/>
    <w:rsid w:val="61B20F44"/>
    <w:rsid w:val="62E12672"/>
    <w:rsid w:val="635B58F5"/>
    <w:rsid w:val="64030466"/>
    <w:rsid w:val="643B19AE"/>
    <w:rsid w:val="64D4770D"/>
    <w:rsid w:val="66BC2B4E"/>
    <w:rsid w:val="673A074F"/>
    <w:rsid w:val="67B57CC9"/>
    <w:rsid w:val="68264723"/>
    <w:rsid w:val="68550B65"/>
    <w:rsid w:val="68AA0EB0"/>
    <w:rsid w:val="68AA7102"/>
    <w:rsid w:val="696F7001"/>
    <w:rsid w:val="6B4A697B"/>
    <w:rsid w:val="6B947BF6"/>
    <w:rsid w:val="6C272818"/>
    <w:rsid w:val="6C763186"/>
    <w:rsid w:val="6CB12DC2"/>
    <w:rsid w:val="6D1C7EA3"/>
    <w:rsid w:val="6D547AE1"/>
    <w:rsid w:val="6DA560EA"/>
    <w:rsid w:val="6DB8406F"/>
    <w:rsid w:val="6DBB22B6"/>
    <w:rsid w:val="6DEF3809"/>
    <w:rsid w:val="6E9D5013"/>
    <w:rsid w:val="6F60051B"/>
    <w:rsid w:val="70512559"/>
    <w:rsid w:val="70BF5715"/>
    <w:rsid w:val="7123570C"/>
    <w:rsid w:val="71744751"/>
    <w:rsid w:val="71FA6F34"/>
    <w:rsid w:val="72536115"/>
    <w:rsid w:val="72A70DFE"/>
    <w:rsid w:val="72EA46E4"/>
    <w:rsid w:val="734B7734"/>
    <w:rsid w:val="73831244"/>
    <w:rsid w:val="73BF77DA"/>
    <w:rsid w:val="73E01BBA"/>
    <w:rsid w:val="748E5B2A"/>
    <w:rsid w:val="74FE7C4E"/>
    <w:rsid w:val="7581743D"/>
    <w:rsid w:val="7590142E"/>
    <w:rsid w:val="75A05343"/>
    <w:rsid w:val="76487F5B"/>
    <w:rsid w:val="776112D4"/>
    <w:rsid w:val="77EF4B32"/>
    <w:rsid w:val="78663923"/>
    <w:rsid w:val="7A212F9C"/>
    <w:rsid w:val="7A925C48"/>
    <w:rsid w:val="7A9D6AC7"/>
    <w:rsid w:val="7B5667DE"/>
    <w:rsid w:val="7BAC4AE8"/>
    <w:rsid w:val="7BD06A28"/>
    <w:rsid w:val="7C2E374F"/>
    <w:rsid w:val="7C777673"/>
    <w:rsid w:val="7D87423C"/>
    <w:rsid w:val="7DBA34EC"/>
    <w:rsid w:val="7DC425BD"/>
    <w:rsid w:val="7E626FD1"/>
    <w:rsid w:val="7EBE33C6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b/>
      <w:bCs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line="576" w:lineRule="auto"/>
      <w:outlineLvl w:val="0"/>
    </w:pPr>
    <w:rPr>
      <w:kern w:val="44"/>
      <w:sz w:val="44"/>
      <w:szCs w:val="44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99"/>
    <w:rPr>
      <w:rFonts w:ascii="宋体" w:hAnsi="宋体" w:cs="宋体"/>
      <w:lang w:val="zh-CN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ing 1 Char"/>
    <w:basedOn w:val="9"/>
    <w:link w:val="2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1">
    <w:name w:val="Body Text Char"/>
    <w:basedOn w:val="9"/>
    <w:link w:val="3"/>
    <w:semiHidden/>
    <w:qFormat/>
    <w:locked/>
    <w:uiPriority w:val="99"/>
    <w:rPr>
      <w:rFonts w:ascii="Calibri" w:hAnsi="Calibri" w:cs="Calibri"/>
      <w:b/>
      <w:bCs/>
      <w:sz w:val="32"/>
      <w:szCs w:val="32"/>
    </w:rPr>
  </w:style>
  <w:style w:type="character" w:customStyle="1" w:styleId="12">
    <w:name w:val="Footer Char"/>
    <w:basedOn w:val="9"/>
    <w:link w:val="4"/>
    <w:semiHidden/>
    <w:qFormat/>
    <w:locked/>
    <w:uiPriority w:val="99"/>
    <w:rPr>
      <w:rFonts w:ascii="Calibri" w:hAnsi="Calibri" w:cs="Calibri"/>
      <w:b/>
      <w:bCs/>
      <w:sz w:val="18"/>
      <w:szCs w:val="18"/>
    </w:rPr>
  </w:style>
  <w:style w:type="character" w:customStyle="1" w:styleId="13">
    <w:name w:val="Header Char"/>
    <w:basedOn w:val="9"/>
    <w:link w:val="5"/>
    <w:semiHidden/>
    <w:qFormat/>
    <w:locked/>
    <w:uiPriority w:val="99"/>
    <w:rPr>
      <w:rFonts w:ascii="Calibri" w:hAnsi="Calibri" w:cs="Calibri"/>
      <w:b/>
      <w:bCs/>
      <w:sz w:val="18"/>
      <w:szCs w:val="18"/>
    </w:rPr>
  </w:style>
  <w:style w:type="paragraph" w:customStyle="1" w:styleId="14">
    <w:name w:val="Body text|1"/>
    <w:basedOn w:val="1"/>
    <w:qFormat/>
    <w:uiPriority w:val="99"/>
    <w:pPr>
      <w:spacing w:line="437" w:lineRule="auto"/>
      <w:ind w:firstLine="400"/>
    </w:pPr>
    <w:rPr>
      <w:rFonts w:ascii="宋体" w:hAnsi="宋体" w:cs="宋体"/>
      <w:sz w:val="28"/>
      <w:szCs w:val="28"/>
      <w:lang w:val="zh-TW" w:eastAsia="zh-TW"/>
    </w:rPr>
  </w:style>
  <w:style w:type="character" w:customStyle="1" w:styleId="15">
    <w:name w:val="font21"/>
    <w:basedOn w:val="9"/>
    <w:qFormat/>
    <w:uiPriority w:val="99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微软公司</Company>
  <Pages>4</Pages>
  <Words>1356</Words>
  <Characters>1419</Characters>
  <Lines>0</Lines>
  <Paragraphs>0</Paragraphs>
  <TotalTime>5</TotalTime>
  <ScaleCrop>false</ScaleCrop>
  <LinksUpToDate>false</LinksUpToDate>
  <CharactersWithSpaces>1429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2020-06-12T03:04:00Z</dcterms:created>
  <dc:creator>杨传亮</dc:creator>
  <cp:lastModifiedBy>Administrator</cp:lastModifiedBy>
  <cp:lastPrinted>2025-04-02T02:52:00Z</cp:lastPrinted>
  <dcterms:modified xsi:type="dcterms:W3CDTF">2025-09-24T08:25:52Z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92437F5D4B4247908C6307A15D8E95D5</vt:lpwstr>
  </property>
  <property fmtid="{D5CDD505-2E9C-101B-9397-08002B2CF9AE}" pid="4" name="KSOTemplateDocerSaveRecord">
    <vt:lpwstr>eyJoZGlkIjoiMzI1MGVjNGMyNGVhOTE0OWM2MzI2NDI0ZTNjMmQxYWEifQ==</vt:lpwstr>
  </property>
</Properties>
</file>